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9E" w:rsidRPr="002316EF" w:rsidRDefault="005A6319">
      <w:pPr>
        <w:rPr>
          <w:rFonts w:ascii="Arial" w:hAnsi="Arial" w:cs="Arial"/>
          <w:sz w:val="24"/>
          <w:szCs w:val="24"/>
        </w:rPr>
      </w:pPr>
      <w:r w:rsidRPr="002316EF">
        <w:rPr>
          <w:rFonts w:ascii="Arial" w:hAnsi="Arial" w:cs="Arial"/>
          <w:sz w:val="24"/>
          <w:szCs w:val="24"/>
        </w:rPr>
        <w:t>I.E.LA SALLE DE CAMPOAMOR.</w:t>
      </w:r>
    </w:p>
    <w:p w:rsidR="005A6319" w:rsidRPr="002316EF" w:rsidRDefault="005A6319">
      <w:pPr>
        <w:rPr>
          <w:rFonts w:ascii="Arial" w:hAnsi="Arial" w:cs="Arial"/>
          <w:sz w:val="24"/>
          <w:szCs w:val="24"/>
        </w:rPr>
      </w:pPr>
      <w:r w:rsidRPr="002316EF">
        <w:rPr>
          <w:rFonts w:ascii="Arial" w:hAnsi="Arial" w:cs="Arial"/>
          <w:sz w:val="24"/>
          <w:szCs w:val="24"/>
        </w:rPr>
        <w:t>TECNOLOGÌA E INFORMÀTICA</w:t>
      </w:r>
    </w:p>
    <w:p w:rsidR="005A6319" w:rsidRPr="002316EF" w:rsidRDefault="005A6319">
      <w:pPr>
        <w:rPr>
          <w:rFonts w:ascii="Arial" w:hAnsi="Arial" w:cs="Arial"/>
          <w:sz w:val="24"/>
          <w:szCs w:val="24"/>
        </w:rPr>
      </w:pPr>
      <w:r w:rsidRPr="002316EF">
        <w:rPr>
          <w:rFonts w:ascii="Arial" w:hAnsi="Arial" w:cs="Arial"/>
          <w:sz w:val="24"/>
          <w:szCs w:val="24"/>
        </w:rPr>
        <w:t>EDUCACIÒN EN LÌNEA</w:t>
      </w:r>
    </w:p>
    <w:p w:rsidR="005A6319" w:rsidRPr="002316EF" w:rsidRDefault="005A6319">
      <w:pPr>
        <w:rPr>
          <w:rFonts w:ascii="Arial" w:hAnsi="Arial" w:cs="Arial"/>
          <w:sz w:val="24"/>
          <w:szCs w:val="24"/>
        </w:rPr>
      </w:pPr>
      <w:r w:rsidRPr="002316EF">
        <w:rPr>
          <w:rFonts w:ascii="Arial" w:hAnsi="Arial" w:cs="Arial"/>
          <w:sz w:val="24"/>
          <w:szCs w:val="24"/>
        </w:rPr>
        <w:t>NOMBRES: ____________________________________________________</w:t>
      </w:r>
      <w:r w:rsidR="00341257" w:rsidRPr="002316EF">
        <w:rPr>
          <w:rFonts w:ascii="Arial" w:hAnsi="Arial" w:cs="Arial"/>
          <w:sz w:val="24"/>
          <w:szCs w:val="24"/>
        </w:rPr>
        <w:t>____________________________</w:t>
      </w:r>
    </w:p>
    <w:p w:rsidR="005A6319" w:rsidRPr="002316EF" w:rsidRDefault="005A6319">
      <w:pPr>
        <w:rPr>
          <w:rFonts w:ascii="Arial" w:hAnsi="Arial" w:cs="Arial"/>
          <w:sz w:val="24"/>
          <w:szCs w:val="24"/>
        </w:rPr>
      </w:pPr>
      <w:r w:rsidRPr="002316EF">
        <w:rPr>
          <w:rFonts w:ascii="Arial" w:hAnsi="Arial" w:cs="Arial"/>
          <w:sz w:val="24"/>
          <w:szCs w:val="24"/>
        </w:rPr>
        <w:t>GRADO: _____________________FECHA: ________________________</w:t>
      </w:r>
    </w:p>
    <w:p w:rsidR="00B32836" w:rsidRPr="002316EF" w:rsidRDefault="00B32836">
      <w:pPr>
        <w:rPr>
          <w:rFonts w:ascii="Arial" w:hAnsi="Arial" w:cs="Arial"/>
          <w:b/>
          <w:sz w:val="24"/>
          <w:szCs w:val="24"/>
        </w:rPr>
      </w:pPr>
      <w:r w:rsidRPr="002316EF">
        <w:rPr>
          <w:rFonts w:ascii="Arial" w:hAnsi="Arial" w:cs="Arial"/>
          <w:b/>
          <w:sz w:val="24"/>
          <w:szCs w:val="24"/>
        </w:rPr>
        <w:t>EDUCACIÒN EN LÍNEA.</w:t>
      </w:r>
    </w:p>
    <w:p w:rsidR="00B32836" w:rsidRPr="002316EF" w:rsidRDefault="00B3283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La educación on-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line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, es una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modalidad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de la educación a distancia, que utiliza Internet con todas sus herramientas tecnológicas de la información y la comunicación para realizar el proceso de enseñanza-aprendizaje</w:t>
      </w:r>
    </w:p>
    <w:p w:rsidR="00101EED" w:rsidRPr="002316EF" w:rsidRDefault="00101EED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BENEFICIOS DE LA EDUCACIÓN EN LÍNEA.</w:t>
      </w:r>
    </w:p>
    <w:p w:rsidR="00101EED" w:rsidRPr="002316EF" w:rsidRDefault="00101EED" w:rsidP="008E04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101EE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Flexibilidad. Puedes estudiar donde quieras y como quieras, ya</w:t>
      </w:r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sea en tu casa o en un bar. 2.Facilidad de acceso; 3. </w:t>
      </w:r>
      <w:r w:rsidRPr="00101EE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Amplio </w:t>
      </w:r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abanico de opciones; 4</w:t>
      </w:r>
      <w:r w:rsidRPr="00101EE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Mayor co</w:t>
      </w:r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ntrol del tiempo de estudio; 5. </w:t>
      </w:r>
      <w:r w:rsidRPr="00101EE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Entorno de </w:t>
      </w:r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aprendizaje más confortable; </w:t>
      </w:r>
      <w:r w:rsidR="002316EF"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6. Ahorro de tiempo y dinero; 7. </w:t>
      </w:r>
      <w:r w:rsidRPr="00101EED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Material de estudio más e</w:t>
      </w:r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conómico (y más actualizado); </w:t>
      </w:r>
      <w:proofErr w:type="gramStart"/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8.Tecnología</w:t>
      </w:r>
      <w:proofErr w:type="gramEnd"/>
      <w:r w:rsidRPr="002316E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innovadora, 9. </w:t>
      </w:r>
      <w:r w:rsidRPr="002316EF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Mejor calidad de enseñanza; 10. Oportunidad de interacción y </w:t>
      </w:r>
      <w:proofErr w:type="spellStart"/>
      <w:r w:rsidRPr="002316EF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networking</w:t>
      </w:r>
      <w:proofErr w:type="spellEnd"/>
      <w:r w:rsidR="00A85A1B" w:rsidRPr="002316EF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.</w:t>
      </w:r>
    </w:p>
    <w:p w:rsidR="00A85A1B" w:rsidRPr="002316EF" w:rsidRDefault="00A85A1B" w:rsidP="00A85A1B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2316E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¿QUÉ SON LAS PLATAFORMAS DE EDUCACIÓN VIRTUAL O EN LÍNEA?</w:t>
      </w:r>
    </w:p>
    <w:p w:rsidR="00A85A1B" w:rsidRPr="002316EF" w:rsidRDefault="00A85A1B" w:rsidP="00A85A1B">
      <w:pPr>
        <w:shd w:val="clear" w:color="auto" w:fill="FFFFFF"/>
        <w:spacing w:after="6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Una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plataforma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educativa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virtual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es un programa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que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engloba diferentes tipos de herramientas destinadas a fines docentes. Su principal función es facilitar la creación de entornos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virtuales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para impartir todo tipo de formaciones a través de internet sin necesidad de tener conocimientos de programación.</w:t>
      </w:r>
    </w:p>
    <w:p w:rsidR="002316EF" w:rsidRPr="002316EF" w:rsidRDefault="002316EF" w:rsidP="00A85A1B">
      <w:pPr>
        <w:shd w:val="clear" w:color="auto" w:fill="FFFFFF"/>
        <w:spacing w:after="6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¿QUÉ ES EL MODELO LMS?</w:t>
      </w:r>
    </w:p>
    <w:p w:rsidR="002316EF" w:rsidRPr="00101EED" w:rsidRDefault="002316EF" w:rsidP="00A85A1B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2316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LMS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(</w:t>
      </w:r>
      <w:proofErr w:type="spellStart"/>
      <w:r w:rsidRPr="002316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Learning</w:t>
      </w:r>
      <w:proofErr w:type="spellEnd"/>
      <w:r w:rsidRPr="002316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Management </w:t>
      </w:r>
      <w:proofErr w:type="spellStart"/>
      <w:r w:rsidRPr="002316E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) significa Sistema de Gestión de Aprendizaje y es un término global para un sistema informático desarrollado específicamente para la gestión de los cursos en línea, la distribución de los materiales del curso y permitir la colaboración entre estudiantes y profesores</w:t>
      </w:r>
    </w:p>
    <w:p w:rsidR="00101EED" w:rsidRPr="002316EF" w:rsidRDefault="002316EF">
      <w:pPr>
        <w:rPr>
          <w:rFonts w:ascii="Arial" w:hAnsi="Arial" w:cs="Arial"/>
          <w:b/>
          <w:sz w:val="24"/>
          <w:szCs w:val="24"/>
        </w:rPr>
      </w:pPr>
      <w:r w:rsidRPr="002316E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¿QUÉ ES Y PARA QUÉ SIRVE UN LMS?</w:t>
      </w:r>
    </w:p>
    <w:p w:rsidR="002316EF" w:rsidRDefault="002316E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Un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LMS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(</w:t>
      </w:r>
      <w:proofErr w:type="spellStart"/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Learning</w:t>
      </w:r>
      <w:proofErr w:type="spellEnd"/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Management </w:t>
      </w:r>
      <w:proofErr w:type="spellStart"/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) es un sistema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gestión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aprendizaje online, que permite administrar, distribuir, monitorear, evaluar y apoyar las diferentes actividades previamente diseñadas y programadas dentro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un proceso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formación completamente virtual (eLearning), o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de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formación </w:t>
      </w:r>
      <w:proofErr w:type="spellStart"/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semi</w:t>
      </w:r>
      <w:proofErr w:type="spellEnd"/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-presencial </w:t>
      </w:r>
    </w:p>
    <w:p w:rsidR="002316EF" w:rsidRPr="002316EF" w:rsidRDefault="002316EF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¿CÓMO FUNCIONA LA PLATAFORMA VIRTUAL?</w:t>
      </w:r>
    </w:p>
    <w:p w:rsidR="002316EF" w:rsidRPr="002316EF" w:rsidRDefault="002316E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Tipos de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Plataformas virtuales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: 1-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Plataformas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comerciales. ... ¿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Cómo funciona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una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Plataforma virtual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? Una </w:t>
      </w:r>
      <w:r w:rsidRPr="002316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plataforma virtual</w:t>
      </w:r>
      <w:r w:rsidRPr="002316EF">
        <w:rPr>
          <w:rFonts w:ascii="Arial" w:hAnsi="Arial" w:cs="Arial"/>
          <w:color w:val="222222"/>
          <w:sz w:val="24"/>
          <w:szCs w:val="24"/>
          <w:shd w:val="clear" w:color="auto" w:fill="FFFFFF"/>
        </w:rPr>
        <w:t> es un software sencillo de utilizar y cuenta con una interfaz gráfica amigable al usuario; los usuarios pueden adoptar un rol de alumno, docente, administrador y otros</w:t>
      </w:r>
    </w:p>
    <w:p w:rsidR="002316EF" w:rsidRPr="00442231" w:rsidRDefault="00442231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44223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¿QUÉ ES EL MOODLE Y PARA QUÉ SIRVE?</w:t>
      </w:r>
    </w:p>
    <w:p w:rsidR="002316EF" w:rsidRPr="00442231" w:rsidRDefault="00442231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42231">
        <w:rPr>
          <w:rFonts w:ascii="Arial" w:hAnsi="Arial" w:cs="Arial"/>
          <w:bCs/>
          <w:color w:val="222222"/>
          <w:shd w:val="clear" w:color="auto" w:fill="FFFFFF"/>
        </w:rPr>
        <w:t>Moodle</w:t>
      </w:r>
      <w:r w:rsidRPr="00442231">
        <w:rPr>
          <w:rFonts w:ascii="Arial" w:hAnsi="Arial" w:cs="Arial"/>
          <w:color w:val="222222"/>
          <w:shd w:val="clear" w:color="auto" w:fill="FFFFFF"/>
        </w:rPr>
        <w:t> es un software diseñado para ayudar a los educadores a crear cursos en línea de alta calidad y entornos de aprendizaje virtuales. ... La palabra </w:t>
      </w:r>
      <w:r w:rsidRPr="00442231">
        <w:rPr>
          <w:rFonts w:ascii="Arial" w:hAnsi="Arial" w:cs="Arial"/>
          <w:bCs/>
          <w:color w:val="222222"/>
          <w:shd w:val="clear" w:color="auto" w:fill="FFFFFF"/>
        </w:rPr>
        <w:t>Moodle</w:t>
      </w:r>
      <w:r w:rsidRPr="00442231">
        <w:rPr>
          <w:rFonts w:ascii="Arial" w:hAnsi="Arial" w:cs="Arial"/>
          <w:color w:val="222222"/>
          <w:shd w:val="clear" w:color="auto" w:fill="FFFFFF"/>
        </w:rPr>
        <w:t xml:space="preserve"> originalmente es un acrónimo de Modular </w:t>
      </w:r>
      <w:proofErr w:type="spellStart"/>
      <w:r w:rsidRPr="00442231">
        <w:rPr>
          <w:rFonts w:ascii="Arial" w:hAnsi="Arial" w:cs="Arial"/>
          <w:color w:val="222222"/>
          <w:shd w:val="clear" w:color="auto" w:fill="FFFFFF"/>
        </w:rPr>
        <w:t>Object-Oriented</w:t>
      </w:r>
      <w:proofErr w:type="spellEnd"/>
      <w:r w:rsidRPr="004422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42231">
        <w:rPr>
          <w:rFonts w:ascii="Arial" w:hAnsi="Arial" w:cs="Arial"/>
          <w:color w:val="222222"/>
          <w:shd w:val="clear" w:color="auto" w:fill="FFFFFF"/>
        </w:rPr>
        <w:t>Dynamic</w:t>
      </w:r>
      <w:proofErr w:type="spellEnd"/>
      <w:r w:rsidRPr="004422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42231">
        <w:rPr>
          <w:rFonts w:ascii="Arial" w:hAnsi="Arial" w:cs="Arial"/>
          <w:color w:val="222222"/>
          <w:shd w:val="clear" w:color="auto" w:fill="FFFFFF"/>
        </w:rPr>
        <w:t>Learning</w:t>
      </w:r>
      <w:proofErr w:type="spellEnd"/>
      <w:r w:rsidRPr="004422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42231">
        <w:rPr>
          <w:rFonts w:ascii="Arial" w:hAnsi="Arial" w:cs="Arial"/>
          <w:color w:val="222222"/>
          <w:shd w:val="clear" w:color="auto" w:fill="FFFFFF"/>
        </w:rPr>
        <w:t>Environment</w:t>
      </w:r>
      <w:proofErr w:type="spellEnd"/>
      <w:r w:rsidRPr="00442231">
        <w:rPr>
          <w:rFonts w:ascii="Arial" w:hAnsi="Arial" w:cs="Arial"/>
          <w:color w:val="222222"/>
          <w:shd w:val="clear" w:color="auto" w:fill="FFFFFF"/>
        </w:rPr>
        <w:t xml:space="preserve"> (Entorno de Aprendizaje Dinámico Orientado a Objetos y Modular).</w:t>
      </w:r>
    </w:p>
    <w:p w:rsidR="002316EF" w:rsidRPr="00442231" w:rsidRDefault="002316E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A6319" w:rsidRPr="002316EF" w:rsidRDefault="005A6319">
      <w:pPr>
        <w:rPr>
          <w:rFonts w:ascii="Arial" w:hAnsi="Arial" w:cs="Arial"/>
          <w:sz w:val="24"/>
          <w:szCs w:val="24"/>
        </w:rPr>
      </w:pPr>
      <w:r w:rsidRPr="002316EF">
        <w:rPr>
          <w:rFonts w:ascii="Arial" w:hAnsi="Arial" w:cs="Arial"/>
          <w:sz w:val="24"/>
          <w:szCs w:val="24"/>
        </w:rPr>
        <w:lastRenderedPageBreak/>
        <w:t>Realiza el apareamiento, con la que usted crea que se asemeja.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76724" w:rsidRPr="002316EF" w:rsidTr="00376724">
        <w:tc>
          <w:tcPr>
            <w:tcW w:w="5395" w:type="dxa"/>
          </w:tcPr>
          <w:p w:rsidR="00376724" w:rsidRPr="002316EF" w:rsidRDefault="00376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6EF">
              <w:rPr>
                <w:rFonts w:ascii="Arial" w:hAnsi="Arial" w:cs="Arial"/>
                <w:b/>
                <w:sz w:val="24"/>
                <w:szCs w:val="24"/>
              </w:rPr>
              <w:t>PREGUNTAS</w:t>
            </w:r>
          </w:p>
        </w:tc>
        <w:tc>
          <w:tcPr>
            <w:tcW w:w="5395" w:type="dxa"/>
          </w:tcPr>
          <w:p w:rsidR="00376724" w:rsidRPr="002316EF" w:rsidRDefault="00376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6EF">
              <w:rPr>
                <w:rFonts w:ascii="Arial" w:hAnsi="Arial" w:cs="Arial"/>
                <w:b/>
                <w:sz w:val="24"/>
                <w:szCs w:val="24"/>
              </w:rPr>
              <w:t>RESPUESTAS</w:t>
            </w:r>
          </w:p>
        </w:tc>
      </w:tr>
      <w:tr w:rsidR="00376724" w:rsidRPr="002316EF" w:rsidTr="00194E6B">
        <w:trPr>
          <w:trHeight w:val="5551"/>
        </w:trPr>
        <w:tc>
          <w:tcPr>
            <w:tcW w:w="5395" w:type="dxa"/>
          </w:tcPr>
          <w:p w:rsidR="00376724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376724"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¿Qué es la educación virtual?</w:t>
            </w:r>
          </w:p>
          <w:p w:rsidR="00376724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376724"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¿Qué significa TIC?</w:t>
            </w:r>
          </w:p>
          <w:p w:rsidR="00376724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376724"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Características de la educación virtual</w:t>
            </w:r>
          </w:p>
          <w:p w:rsidR="00B41E5A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4. El papel del docente en la educación en línea.</w:t>
            </w:r>
          </w:p>
          <w:p w:rsidR="00B41E5A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5. ¿En este proceso se crean?</w:t>
            </w:r>
          </w:p>
          <w:p w:rsidR="00B41E5A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6. En el proceso evaluativo se realiza</w:t>
            </w:r>
          </w:p>
          <w:p w:rsidR="00B41E5A" w:rsidRPr="002316EF" w:rsidRDefault="00B41E5A" w:rsidP="00B41E5A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7. Las ventajas de los cursos virtuales</w:t>
            </w:r>
            <w:bookmarkStart w:id="0" w:name="_GoBack"/>
            <w:bookmarkEnd w:id="0"/>
          </w:p>
          <w:p w:rsidR="00B41E5A" w:rsidRPr="002316EF" w:rsidRDefault="00B41E5A" w:rsidP="00B41E5A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316E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8. Las desventajas de los cursos virtuales </w:t>
            </w:r>
          </w:p>
        </w:tc>
        <w:tc>
          <w:tcPr>
            <w:tcW w:w="5395" w:type="dxa"/>
          </w:tcPr>
          <w:p w:rsidR="00376724" w:rsidRPr="002316EF" w:rsidRDefault="0094178E">
            <w:pPr>
              <w:rPr>
                <w:rFonts w:ascii="Arial" w:hAnsi="Arial" w:cs="Arial"/>
                <w:sz w:val="24"/>
                <w:szCs w:val="24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>___</w:t>
            </w:r>
            <w:r w:rsidR="00B41E5A" w:rsidRPr="002316EF">
              <w:rPr>
                <w:rFonts w:ascii="Arial" w:hAnsi="Arial" w:cs="Arial"/>
                <w:sz w:val="24"/>
                <w:szCs w:val="24"/>
              </w:rPr>
              <w:t>____</w:t>
            </w:r>
            <w:r w:rsidR="00AF5B8F" w:rsidRPr="00231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Tecnologías de la información y la comunicación</w:t>
            </w: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 xml:space="preserve">________ </w:t>
            </w:r>
            <w:r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Es el desarrollo de programas de formación en el espacio con el uso de las TIC.</w:t>
            </w: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_______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_ </w:t>
            </w:r>
            <w:r w:rsidR="00AF5B8F" w:rsidRPr="002316EF">
              <w:rPr>
                <w:rFonts w:ascii="Arial" w:hAnsi="Arial" w:cs="Arial"/>
                <w:sz w:val="24"/>
                <w:szCs w:val="24"/>
              </w:rPr>
              <w:t xml:space="preserve">Espacios virtuales flexibles, el alumno es el centro, marca el propio ritmo de aprendizaje en </w:t>
            </w:r>
            <w:r w:rsidR="00194E6B" w:rsidRPr="002316EF">
              <w:rPr>
                <w:rFonts w:ascii="Arial" w:hAnsi="Arial" w:cs="Arial"/>
                <w:sz w:val="24"/>
                <w:szCs w:val="24"/>
              </w:rPr>
              <w:t>los estudiantes</w:t>
            </w:r>
          </w:p>
          <w:p w:rsidR="00AF5B8F" w:rsidRPr="002316EF" w:rsidRDefault="0094178E" w:rsidP="00AF5B8F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>_________</w:t>
            </w:r>
            <w:r w:rsidR="00AF5B8F" w:rsidRPr="00231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B8F" w:rsidRPr="002316E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Guía en el aprendizaje, </w:t>
            </w:r>
            <w:r w:rsidR="00194E6B" w:rsidRPr="002316E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facilita herramienta</w:t>
            </w:r>
            <w:r w:rsidR="00AF5B8F" w:rsidRPr="002316E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, motivar</w:t>
            </w: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>__________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Las comunidades virtuales, para realizar seguimiento a las actividades</w:t>
            </w:r>
          </w:p>
          <w:p w:rsidR="00AF5B8F" w:rsidRPr="002316EF" w:rsidRDefault="0094178E" w:rsidP="00AF5B8F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>_________</w:t>
            </w:r>
            <w:r w:rsidR="00AF5B8F" w:rsidRPr="00231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B8F" w:rsidRPr="002316EF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La evaluación y la retroalimentación</w:t>
            </w: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</w:rPr>
            </w:pP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>__________</w:t>
            </w:r>
            <w:r w:rsidR="00AF5B8F" w:rsidRPr="002316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Ahorra tiempo en ir a los centros de </w:t>
            </w:r>
            <w:r w:rsidR="00194E6B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estudio,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ahorro</w:t>
            </w:r>
            <w:r w:rsidR="00194E6B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monetario, cero pasajes; intera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cción cultural</w:t>
            </w:r>
          </w:p>
          <w:p w:rsidR="0094178E" w:rsidRPr="002316EF" w:rsidRDefault="0094178E" w:rsidP="00056DEB">
            <w:pPr>
              <w:shd w:val="clear" w:color="auto" w:fill="F2F2F2" w:themeFill="background1" w:themeFillShade="F2"/>
              <w:rPr>
                <w:rFonts w:ascii="Arial" w:hAnsi="Arial" w:cs="Arial"/>
                <w:sz w:val="24"/>
                <w:szCs w:val="24"/>
              </w:rPr>
            </w:pPr>
            <w:r w:rsidRPr="002316EF">
              <w:rPr>
                <w:rFonts w:ascii="Arial" w:hAnsi="Arial" w:cs="Arial"/>
                <w:sz w:val="24"/>
                <w:szCs w:val="24"/>
              </w:rPr>
              <w:t>__________</w:t>
            </w:r>
            <w:r w:rsidR="00AF5B8F" w:rsidRPr="002316EF">
              <w:rPr>
                <w:rFonts w:ascii="Arial" w:hAnsi="Arial" w:cs="Arial"/>
                <w:sz w:val="24"/>
                <w:szCs w:val="24"/>
                <w:shd w:val="clear" w:color="auto" w:fill="F2F2F2" w:themeFill="background1" w:themeFillShade="F2"/>
              </w:rPr>
              <w:t>No se encuentra con los alumnos frente a frente, el internet falla, fallas y limitaciones para acceder a la clase</w:t>
            </w:r>
          </w:p>
          <w:p w:rsidR="0094178E" w:rsidRPr="002316EF" w:rsidRDefault="009417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5D57" w:rsidTr="000A5D57">
        <w:tc>
          <w:tcPr>
            <w:tcW w:w="5395" w:type="dxa"/>
          </w:tcPr>
          <w:p w:rsidR="000A5D57" w:rsidRDefault="000A5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D57" w:rsidRPr="008E046F" w:rsidRDefault="000A5D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046F">
              <w:rPr>
                <w:rFonts w:ascii="Arial" w:hAnsi="Arial" w:cs="Arial"/>
                <w:b/>
                <w:sz w:val="24"/>
                <w:szCs w:val="24"/>
              </w:rPr>
              <w:t>SOPA DE LETRAS.</w:t>
            </w:r>
          </w:p>
          <w:p w:rsidR="00072EEA" w:rsidRDefault="000A5D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Elabora una sopa de letras con los siguientes términos: Moodle, virtual, LMS, entornos, comunidad, personalizado, </w:t>
            </w:r>
            <w:r w:rsidR="00072EEA">
              <w:rPr>
                <w:rFonts w:ascii="Arial" w:hAnsi="Arial" w:cs="Arial"/>
                <w:sz w:val="24"/>
                <w:szCs w:val="24"/>
              </w:rPr>
              <w:t xml:space="preserve">administrativo, internet, evaluación, </w:t>
            </w:r>
            <w:proofErr w:type="spellStart"/>
            <w:r w:rsidR="00072EEA">
              <w:rPr>
                <w:rFonts w:ascii="Arial" w:hAnsi="Arial" w:cs="Arial"/>
                <w:sz w:val="24"/>
                <w:szCs w:val="24"/>
              </w:rPr>
              <w:t>retroalimentació</w:t>
            </w:r>
            <w:proofErr w:type="spellEnd"/>
            <w:r w:rsidR="00072EEA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5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</w:tblGrid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72EEA" w:rsidTr="00072EEA"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072EEA" w:rsidRDefault="00072EE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A5D57" w:rsidRDefault="000A5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D57" w:rsidRDefault="000A5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D57" w:rsidRDefault="000A5D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5D57" w:rsidRDefault="000A5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:rsidR="000A5D57" w:rsidRPr="001972AA" w:rsidRDefault="0019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72AA">
              <w:rPr>
                <w:rFonts w:ascii="Arial" w:hAnsi="Arial" w:cs="Arial"/>
                <w:b/>
                <w:sz w:val="24"/>
                <w:szCs w:val="24"/>
              </w:rPr>
              <w:t>COMPLETA EL TEXTO: Plataforma, estudiantes, sistema, ambientes, gestores, contenidos,</w:t>
            </w:r>
            <w:r w:rsidR="00381629">
              <w:rPr>
                <w:rFonts w:ascii="Arial" w:hAnsi="Arial" w:cs="Arial"/>
                <w:b/>
                <w:sz w:val="24"/>
                <w:szCs w:val="24"/>
              </w:rPr>
              <w:t xml:space="preserve"> Moodle, aprendizaje; objetos, modular, </w:t>
            </w:r>
            <w:proofErr w:type="spellStart"/>
            <w:r w:rsidR="00381629">
              <w:rPr>
                <w:rFonts w:ascii="Arial" w:hAnsi="Arial" w:cs="Arial"/>
                <w:b/>
                <w:sz w:val="24"/>
                <w:szCs w:val="24"/>
              </w:rPr>
              <w:t>Dougiamas</w:t>
            </w:r>
            <w:proofErr w:type="spellEnd"/>
            <w:r w:rsidR="00381629">
              <w:rPr>
                <w:rFonts w:ascii="Arial" w:hAnsi="Arial" w:cs="Arial"/>
                <w:b/>
                <w:sz w:val="24"/>
                <w:szCs w:val="24"/>
              </w:rPr>
              <w:t>, constructivista</w:t>
            </w:r>
          </w:p>
          <w:p w:rsidR="001972AA" w:rsidRPr="001972AA" w:rsidRDefault="0019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72AA">
              <w:rPr>
                <w:rFonts w:ascii="Arial" w:hAnsi="Arial" w:cs="Arial"/>
                <w:b/>
                <w:sz w:val="24"/>
                <w:szCs w:val="24"/>
              </w:rPr>
              <w:t>MOODLE</w:t>
            </w:r>
          </w:p>
          <w:p w:rsidR="00076EB5" w:rsidRDefault="001972AA" w:rsidP="001972AA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Moodle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 es una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de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aprendizaje diseñada 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para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 proporcionarles a educadores, administradores y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un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_________________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integrado único, robusto y seguro 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para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 crear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de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aprendizaje personalizados, es una aplicación 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que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pertenece al grupo 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de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 los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</w:t>
            </w:r>
            <w:r w:rsidRPr="001972AA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de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_________________</w:t>
            </w:r>
            <w:r w:rsidRPr="001972A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educativos.</w:t>
            </w:r>
          </w:p>
          <w:p w:rsidR="00381629" w:rsidRDefault="00381629" w:rsidP="00381629">
            <w:pPr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La palabra </w:t>
            </w:r>
            <w:r w:rsidRPr="00381629">
              <w:rPr>
                <w:rStyle w:val="e24kjd"/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_________</w:t>
            </w:r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 originalmente es un acrónimo de Modular </w:t>
            </w:r>
            <w:proofErr w:type="spellStart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Object-Oriented</w:t>
            </w:r>
            <w:proofErr w:type="spellEnd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Dynamic</w:t>
            </w:r>
            <w:proofErr w:type="spellEnd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Learning</w:t>
            </w:r>
            <w:proofErr w:type="spellEnd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Environment</w:t>
            </w:r>
            <w:proofErr w:type="spellEnd"/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(Entorno de </w:t>
            </w:r>
            <w:r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___________________</w:t>
            </w:r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Dinámico Orientado a </w:t>
            </w:r>
            <w:r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________________</w:t>
            </w:r>
            <w:r w:rsidRPr="00381629"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y </w:t>
            </w:r>
            <w:r>
              <w:rPr>
                <w:rStyle w:val="e24kjd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________________.</w:t>
            </w:r>
          </w:p>
          <w:p w:rsidR="00381629" w:rsidRDefault="00381629" w:rsidP="00381629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34997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Moodle</w:t>
            </w:r>
            <w:r w:rsidRPr="0038162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 fue creado por el informático australiano Martin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</w:t>
            </w:r>
            <w:r w:rsidRPr="0038162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en agosto de 2002, fecha en que apareció su primera versión basándose en el enfoque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_________________________</w:t>
            </w:r>
            <w:r w:rsidRPr="0038162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del aprendizaje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634997" w:rsidRPr="00634997" w:rsidRDefault="00634997" w:rsidP="00381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4997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Presenta un resumen de lo que trato el texto</w:t>
            </w:r>
          </w:p>
        </w:tc>
      </w:tr>
    </w:tbl>
    <w:p w:rsidR="000A5D57" w:rsidRPr="002316EF" w:rsidRDefault="000A5D57" w:rsidP="00381629">
      <w:pPr>
        <w:rPr>
          <w:rFonts w:ascii="Arial" w:hAnsi="Arial" w:cs="Arial"/>
          <w:sz w:val="24"/>
          <w:szCs w:val="24"/>
        </w:rPr>
      </w:pPr>
    </w:p>
    <w:sectPr w:rsidR="000A5D57" w:rsidRPr="002316EF" w:rsidSect="005A63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14357"/>
    <w:multiLevelType w:val="multilevel"/>
    <w:tmpl w:val="485A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19"/>
    <w:rsid w:val="00056DEB"/>
    <w:rsid w:val="00072EEA"/>
    <w:rsid w:val="00076EB5"/>
    <w:rsid w:val="000A5D57"/>
    <w:rsid w:val="000D6D52"/>
    <w:rsid w:val="00101EED"/>
    <w:rsid w:val="00194E6B"/>
    <w:rsid w:val="001972AA"/>
    <w:rsid w:val="002316EF"/>
    <w:rsid w:val="0025597D"/>
    <w:rsid w:val="002C7E64"/>
    <w:rsid w:val="00341257"/>
    <w:rsid w:val="00376724"/>
    <w:rsid w:val="00381629"/>
    <w:rsid w:val="00442231"/>
    <w:rsid w:val="005A6319"/>
    <w:rsid w:val="00634997"/>
    <w:rsid w:val="00644A70"/>
    <w:rsid w:val="007D0BD0"/>
    <w:rsid w:val="008E046F"/>
    <w:rsid w:val="0094178E"/>
    <w:rsid w:val="00A85A1B"/>
    <w:rsid w:val="00AF5B8F"/>
    <w:rsid w:val="00B32836"/>
    <w:rsid w:val="00B41E5A"/>
    <w:rsid w:val="00E07E9E"/>
    <w:rsid w:val="00E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0738EE-CCFE-47C8-BEC2-EE1352D0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1E5A"/>
    <w:pPr>
      <w:ind w:left="720"/>
      <w:contextualSpacing/>
    </w:pPr>
  </w:style>
  <w:style w:type="character" w:customStyle="1" w:styleId="docssharedwiztogglelabeledlabeltext">
    <w:name w:val="docssharedwiztogglelabeledlabeltext"/>
    <w:basedOn w:val="Fuentedeprrafopredeter"/>
    <w:rsid w:val="00AF5B8F"/>
  </w:style>
  <w:style w:type="character" w:customStyle="1" w:styleId="e24kjd">
    <w:name w:val="e24kjd"/>
    <w:basedOn w:val="Fuentedeprrafopredeter"/>
    <w:rsid w:val="00381629"/>
  </w:style>
  <w:style w:type="character" w:customStyle="1" w:styleId="kx21rb">
    <w:name w:val="kx21rb"/>
    <w:basedOn w:val="Fuentedeprrafopredeter"/>
    <w:rsid w:val="0038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3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E15DDD20</Template>
  <TotalTime>0</TotalTime>
  <Pages>3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SE-SCHOOL7544</cp:lastModifiedBy>
  <cp:revision>2</cp:revision>
  <dcterms:created xsi:type="dcterms:W3CDTF">2019-10-01T01:57:00Z</dcterms:created>
  <dcterms:modified xsi:type="dcterms:W3CDTF">2019-10-01T01:57:00Z</dcterms:modified>
</cp:coreProperties>
</file>